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13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13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1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РОССИЙСКИЙ</w:t>
      </w:r>
      <w:r w:rsidRPr="00470132">
        <w:rPr>
          <w:rFonts w:ascii="Times New Roman" w:hAnsi="Times New Roman" w:cs="Times New Roman"/>
          <w:sz w:val="28"/>
          <w:szCs w:val="28"/>
        </w:rPr>
        <w:t xml:space="preserve"> ГОСУДАРСТВЕННЫЙ  УНИВЕРСИТЕТ </w: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А.Н.КОСЫГИНА</w:t>
      </w:r>
      <w:r w:rsidRPr="00470132">
        <w:rPr>
          <w:rFonts w:ascii="Times New Roman" w:hAnsi="Times New Roman" w:cs="Times New Roman"/>
          <w:sz w:val="28"/>
          <w:szCs w:val="28"/>
        </w:rPr>
        <w:t>»</w: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(Технологии. Дизайн. Искусство)</w: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D8774D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1" o:spid="_x0000_s1026" type="#_x0000_t32" style="position:absolute;left:0;text-align:left;margin-left:3.05pt;margin-top:11.75pt;width:470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"/>
        </w:pic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Default="00F62514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</w:t>
      </w:r>
      <w:r w:rsidR="00196F81">
        <w:rPr>
          <w:rFonts w:ascii="Times New Roman" w:hAnsi="Times New Roman" w:cs="Times New Roman"/>
          <w:sz w:val="28"/>
          <w:szCs w:val="28"/>
        </w:rPr>
        <w:t xml:space="preserve"> для школьников</w:t>
      </w:r>
    </w:p>
    <w:p w:rsidR="00E13ECD" w:rsidRPr="00470132" w:rsidRDefault="00E13ECD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F62514" w:rsidRDefault="00F62514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31FE">
        <w:rPr>
          <w:rFonts w:ascii="Times New Roman" w:hAnsi="Times New Roman" w:cs="Times New Roman"/>
          <w:sz w:val="28"/>
          <w:szCs w:val="28"/>
        </w:rPr>
        <w:t xml:space="preserve">СКАНИРОВАНИЕ С ПОМОЩЬЮ </w:t>
      </w:r>
      <w:r w:rsidR="000631FE">
        <w:rPr>
          <w:rFonts w:ascii="Times New Roman" w:hAnsi="Times New Roman" w:cs="Times New Roman"/>
          <w:sz w:val="28"/>
          <w:szCs w:val="28"/>
          <w:lang w:val="en-US"/>
        </w:rPr>
        <w:t>KINECT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0132" w:rsidRPr="006C0C89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470132" w:rsidRPr="00470132" w:rsidTr="00470132">
        <w:tc>
          <w:tcPr>
            <w:tcW w:w="2500" w:type="pct"/>
            <w:shd w:val="clear" w:color="auto" w:fill="auto"/>
          </w:tcPr>
          <w:p w:rsidR="00470132" w:rsidRPr="00470132" w:rsidRDefault="00470132" w:rsidP="004701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13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Составители:   </w:t>
            </w:r>
          </w:p>
        </w:tc>
        <w:tc>
          <w:tcPr>
            <w:tcW w:w="2500" w:type="pct"/>
            <w:shd w:val="clear" w:color="auto" w:fill="auto"/>
          </w:tcPr>
          <w:p w:rsidR="00470132" w:rsidRPr="00470132" w:rsidRDefault="00470132" w:rsidP="004701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132">
              <w:rPr>
                <w:rFonts w:ascii="Times New Roman" w:hAnsi="Times New Roman" w:cs="Times New Roman"/>
                <w:sz w:val="28"/>
                <w:szCs w:val="28"/>
              </w:rPr>
              <w:t>Фирсов А.В., проф., д.т.н.</w:t>
            </w:r>
          </w:p>
          <w:p w:rsidR="00470132" w:rsidRPr="00470132" w:rsidRDefault="00470132" w:rsidP="004701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132">
              <w:rPr>
                <w:rFonts w:ascii="Times New Roman" w:hAnsi="Times New Roman" w:cs="Times New Roman"/>
                <w:sz w:val="28"/>
                <w:szCs w:val="28"/>
              </w:rPr>
              <w:t>Новиков А.Н., проф.,д.т.н.</w:t>
            </w:r>
          </w:p>
          <w:p w:rsidR="00470132" w:rsidRPr="00470132" w:rsidRDefault="00470132" w:rsidP="004701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132">
              <w:rPr>
                <w:rFonts w:ascii="Times New Roman" w:hAnsi="Times New Roman" w:cs="Times New Roman"/>
                <w:sz w:val="28"/>
                <w:szCs w:val="28"/>
              </w:rPr>
              <w:t>Иванов В.В., доц. , к.т.н.</w:t>
            </w:r>
          </w:p>
          <w:p w:rsidR="00470132" w:rsidRPr="00470132" w:rsidRDefault="00470132" w:rsidP="004701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667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2017</w:t>
      </w:r>
      <w:r w:rsidR="00916667">
        <w:rPr>
          <w:rFonts w:ascii="Times New Roman" w:hAnsi="Times New Roman" w:cs="Times New Roman"/>
          <w:sz w:val="28"/>
          <w:szCs w:val="28"/>
        </w:rPr>
        <w:br w:type="page"/>
      </w:r>
    </w:p>
    <w:p w:rsidR="00A84EEA" w:rsidRDefault="00F36DDE" w:rsidP="00F3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D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84EEA" w:rsidRDefault="00A84EEA" w:rsidP="00F3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4BF" w:rsidRDefault="001C74BF" w:rsidP="001C74BF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C74BF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составлена в соответствии с действующими федеральными, региональными нормативными правовыми актами и локальными актами  ФГБОУ ВО РГУ им. А.Н. Косыгина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74BF" w:rsidRDefault="001C74BF" w:rsidP="001C74BF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рамках </w:t>
      </w:r>
      <w:r w:rsidRPr="001C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технической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Pr="001C74BF">
        <w:rPr>
          <w:rFonts w:ascii="Times New Roman" w:hAnsi="Times New Roman" w:cs="Times New Roman"/>
          <w:sz w:val="28"/>
          <w:szCs w:val="28"/>
        </w:rPr>
        <w:t xml:space="preserve"> 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внеурочного обучения школьников.</w:t>
      </w:r>
    </w:p>
    <w:p w:rsidR="00696DFF" w:rsidRPr="00696DFF" w:rsidRDefault="00696DFF" w:rsidP="00196F81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сканирование одна из важнейших разделов аддитивной технологии. Не все модели могут быть созданы вручную, например скульптуры. В этом случае помогает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сканирование. К сожалению стоимость 3D сканеров такая, что вероятность их использования в домашни</w:t>
      </w:r>
      <w:r w:rsidR="00892E5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ничтожна.</w:t>
      </w:r>
    </w:p>
    <w:p w:rsidR="00696DFF" w:rsidRDefault="00892E5A" w:rsidP="00196F81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у многих имеется такое устройство как </w:t>
      </w:r>
      <w:r w:rsidRPr="00892E5A">
        <w:rPr>
          <w:rFonts w:ascii="Times New Roman" w:eastAsia="Times New Roman" w:hAnsi="Times New Roman" w:cs="Times New Roman"/>
          <w:sz w:val="28"/>
          <w:szCs w:val="28"/>
          <w:lang w:eastAsia="ru-RU"/>
        </w:rPr>
        <w:t>Kinect Xbox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Устройство </w:t>
      </w:r>
      <w:r w:rsidRPr="00892E5A">
        <w:rPr>
          <w:rFonts w:ascii="Times New Roman" w:eastAsia="Times New Roman" w:hAnsi="Times New Roman" w:cs="Times New Roman"/>
          <w:sz w:val="28"/>
          <w:szCs w:val="28"/>
          <w:lang w:eastAsia="ru-RU"/>
        </w:rPr>
        <w:t>Kinect Xbox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очень востребовано несколько лет назад как интерфейсное устройство игровой консоли. Кроме того можно приобрести </w:t>
      </w:r>
      <w:r w:rsidRPr="00892E5A">
        <w:rPr>
          <w:rFonts w:ascii="Times New Roman" w:eastAsia="Times New Roman" w:hAnsi="Times New Roman" w:cs="Times New Roman"/>
          <w:sz w:val="28"/>
          <w:szCs w:val="28"/>
          <w:lang w:eastAsia="ru-RU"/>
        </w:rPr>
        <w:t>Kinect Xbox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интернете стоимостью менее 10 тыс. рублей. </w:t>
      </w:r>
    </w:p>
    <w:p w:rsidR="00892E5A" w:rsidRDefault="00892E5A" w:rsidP="00196F81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Оказалось, что </w:t>
      </w:r>
      <w:r w:rsidRPr="00892E5A">
        <w:rPr>
          <w:rFonts w:ascii="Times New Roman" w:eastAsia="Times New Roman" w:hAnsi="Times New Roman" w:cs="Times New Roman"/>
          <w:sz w:val="28"/>
          <w:szCs w:val="28"/>
          <w:lang w:eastAsia="ru-RU"/>
        </w:rPr>
        <w:t>Kinect Xbox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в качестве </w:t>
      </w:r>
      <w:r w:rsidRPr="00892E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9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сканера. Это позволило фирме </w:t>
      </w:r>
      <w:r w:rsidRPr="00892E5A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сознать новую версию устройства </w:t>
      </w:r>
      <w:r w:rsidRPr="00892E5A">
        <w:rPr>
          <w:rFonts w:ascii="Times New Roman" w:eastAsia="Times New Roman" w:hAnsi="Times New Roman" w:cs="Times New Roman"/>
          <w:sz w:val="28"/>
          <w:szCs w:val="28"/>
          <w:lang w:eastAsia="ru-RU"/>
        </w:rPr>
        <w:t>Kinect Microsoft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 обоих устройств на сайте фирмы </w:t>
      </w:r>
      <w:r w:rsidRPr="00892E5A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r w:rsidR="00A2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соответствующие драйверы.</w:t>
      </w:r>
    </w:p>
    <w:p w:rsidR="00A20AF6" w:rsidRPr="00A20AF6" w:rsidRDefault="00A20AF6" w:rsidP="00196F81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сканирование осуществляется с помощью программы </w:t>
      </w:r>
      <w:r w:rsidRPr="00A2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KScan</w:t>
      </w:r>
      <w:r w:rsidRPr="00A20A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находится на сайте </w:t>
      </w:r>
      <w:hyperlink r:id="rId8" w:history="1">
        <w:r w:rsidRPr="005C03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www.kscan3d.com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скачивается бесплатно.</w:t>
      </w:r>
    </w:p>
    <w:p w:rsidR="00696DFF" w:rsidRDefault="00A20AF6" w:rsidP="00196F81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пользования </w:t>
      </w:r>
      <w:r w:rsidRPr="00A20AF6">
        <w:rPr>
          <w:rFonts w:ascii="Times New Roman" w:eastAsia="Times New Roman" w:hAnsi="Times New Roman" w:cs="Times New Roman"/>
          <w:sz w:val="28"/>
          <w:szCs w:val="28"/>
          <w:lang w:eastAsia="ru-RU"/>
        </w:rPr>
        <w:t>Kinect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сканера необходимо установить драйвер и программу сканирования.</w:t>
      </w:r>
      <w:r w:rsidRPr="00A2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</w:t>
      </w:r>
      <w:r w:rsidRPr="00A20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осуществить </w:t>
      </w:r>
      <w:r w:rsidRPr="00A20A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2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сканирование в домашних условиях.</w:t>
      </w:r>
    </w:p>
    <w:p w:rsidR="00827DA9" w:rsidRPr="00196F81" w:rsidRDefault="00B72675" w:rsidP="00827DA9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п</w:t>
      </w:r>
      <w:r w:rsidR="0082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  <w:r w:rsidR="0036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на школьников с минимальным уровнем умений </w:t>
      </w:r>
      <w:r w:rsidR="00A20A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3</w:t>
      </w:r>
      <w:r w:rsidR="00A2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36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моделирования,  </w:t>
      </w:r>
    </w:p>
    <w:p w:rsidR="00827DA9" w:rsidRPr="002813F9" w:rsidRDefault="00827DA9" w:rsidP="00196F81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4BF" w:rsidRPr="001C74BF" w:rsidRDefault="001C74BF" w:rsidP="00A84EEA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514" w:rsidRPr="00A84EEA" w:rsidRDefault="00131FFA" w:rsidP="00A84EEA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проведения занятий</w:t>
      </w:r>
    </w:p>
    <w:p w:rsidR="00131FFA" w:rsidRPr="00131FFA" w:rsidRDefault="00131FFA" w:rsidP="00A84EEA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049" w:rsidRDefault="00D74934" w:rsidP="00D7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обучения</w:t>
      </w:r>
      <w:r w:rsidR="0027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4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D7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</w:t>
      </w:r>
      <w:r w:rsidRPr="00D7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="00B7267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C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0C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BA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сканирования</w:t>
      </w:r>
      <w:r w:rsidR="00B7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756049" w:rsidRPr="00756049">
        <w:rPr>
          <w:rFonts w:ascii="Times New Roman" w:eastAsia="Times New Roman" w:hAnsi="Times New Roman" w:cs="Times New Roman"/>
          <w:sz w:val="28"/>
          <w:szCs w:val="28"/>
          <w:lang w:eastAsia="ru-RU"/>
        </w:rPr>
        <w:t>Kinect</w:t>
      </w:r>
    </w:p>
    <w:p w:rsidR="00D74934" w:rsidRPr="00D74934" w:rsidRDefault="00756049" w:rsidP="00D7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4934" w:rsidRPr="00D74934" w:rsidRDefault="00D74934" w:rsidP="00D74934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74934" w:rsidRPr="00D74934" w:rsidRDefault="00D74934" w:rsidP="00D74934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 xml:space="preserve">Ознакомится с </w:t>
      </w:r>
      <w:r w:rsidR="00786478">
        <w:rPr>
          <w:rFonts w:ascii="Times New Roman" w:eastAsia="Times New Roman" w:hAnsi="Times New Roman" w:cs="Times New Roman"/>
          <w:sz w:val="28"/>
          <w:szCs w:val="28"/>
        </w:rPr>
        <w:t xml:space="preserve">устройством </w:t>
      </w:r>
      <w:r w:rsidR="00786478" w:rsidRPr="00786478">
        <w:rPr>
          <w:rFonts w:ascii="Times New Roman" w:eastAsia="Times New Roman" w:hAnsi="Times New Roman" w:cs="Times New Roman"/>
          <w:sz w:val="28"/>
          <w:szCs w:val="28"/>
        </w:rPr>
        <w:t>Kinect</w:t>
      </w:r>
      <w:r w:rsidR="002714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4934" w:rsidRDefault="002F5BAF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Научится </w:t>
      </w:r>
      <w:r w:rsidR="00786478">
        <w:rPr>
          <w:rFonts w:ascii="Times New Roman" w:eastAsia="Times New Roman" w:hAnsi="Times New Roman" w:cs="Times New Roman"/>
          <w:sz w:val="28"/>
          <w:szCs w:val="28"/>
        </w:rPr>
        <w:t>пользоваться программой сканирования</w:t>
      </w:r>
      <w:r w:rsidR="002714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5BAF" w:rsidRDefault="002F5BAF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="00786478">
        <w:rPr>
          <w:rFonts w:ascii="Times New Roman" w:eastAsia="Times New Roman" w:hAnsi="Times New Roman" w:cs="Times New Roman"/>
          <w:sz w:val="28"/>
          <w:szCs w:val="28"/>
        </w:rPr>
        <w:t>редактировать отсканированные модели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5ABC" w:rsidRDefault="008F0214" w:rsidP="00D7493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="00786478">
        <w:rPr>
          <w:rFonts w:ascii="Times New Roman" w:eastAsia="Times New Roman" w:hAnsi="Times New Roman" w:cs="Times New Roman"/>
          <w:sz w:val="28"/>
          <w:szCs w:val="28"/>
        </w:rPr>
        <w:t>подготавливать модели к 3</w:t>
      </w:r>
      <w:r w:rsidR="0078647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786478">
        <w:rPr>
          <w:rFonts w:ascii="Times New Roman" w:eastAsia="Times New Roman" w:hAnsi="Times New Roman" w:cs="Times New Roman"/>
          <w:sz w:val="28"/>
          <w:szCs w:val="28"/>
        </w:rPr>
        <w:t xml:space="preserve"> печати</w:t>
      </w:r>
      <w:r w:rsidR="00D05ABC" w:rsidRPr="00D05A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64ED" w:rsidRPr="00D05ABC" w:rsidRDefault="008E33EC" w:rsidP="00D7493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A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Усовершенствовать</w:t>
      </w:r>
      <w:r w:rsidR="00D764ED" w:rsidRPr="00D0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Pr="00D05A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64ED" w:rsidRPr="00D0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презентаций;</w:t>
      </w:r>
    </w:p>
    <w:p w:rsidR="00D74934" w:rsidRPr="00CE3CD8" w:rsidRDefault="00D74934" w:rsidP="00D74934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школьника к участию в творческих конкурсах.</w:t>
      </w:r>
    </w:p>
    <w:p w:rsidR="00A97B77" w:rsidRPr="00361EED" w:rsidRDefault="00A97B77" w:rsidP="00D74934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34" w:rsidRPr="00D74934" w:rsidRDefault="00D74934" w:rsidP="00D74934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Развить пространственное воображение, умения анализа объектов</w:t>
      </w:r>
      <w:r w:rsidR="00271494">
        <w:rPr>
          <w:rFonts w:ascii="Times New Roman" w:eastAsia="Times New Roman" w:hAnsi="Times New Roman" w:cs="Times New Roman"/>
          <w:sz w:val="28"/>
          <w:szCs w:val="28"/>
        </w:rPr>
        <w:t xml:space="preserve"> для использования аддитивных технологий</w:t>
      </w:r>
      <w:r w:rsidR="00A97B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>Развивать техническое и проектное мышление</w:t>
      </w:r>
      <w:r w:rsidR="00A97B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 xml:space="preserve">Развить </w:t>
      </w:r>
      <w:r w:rsidR="00A97B77">
        <w:rPr>
          <w:rFonts w:ascii="Times New Roman" w:eastAsia="Times New Roman" w:hAnsi="Times New Roman" w:cs="Times New Roman"/>
          <w:sz w:val="28"/>
          <w:szCs w:val="28"/>
        </w:rPr>
        <w:t>способности к</w:t>
      </w:r>
      <w:r w:rsidRPr="00D74934">
        <w:rPr>
          <w:rFonts w:ascii="Times New Roman" w:eastAsia="Times New Roman" w:hAnsi="Times New Roman" w:cs="Times New Roman"/>
          <w:sz w:val="28"/>
          <w:szCs w:val="28"/>
        </w:rPr>
        <w:t xml:space="preserve"> творчес</w:t>
      </w:r>
      <w:r w:rsidR="00A97B77">
        <w:rPr>
          <w:rFonts w:ascii="Times New Roman" w:eastAsia="Times New Roman" w:hAnsi="Times New Roman" w:cs="Times New Roman"/>
          <w:sz w:val="28"/>
          <w:szCs w:val="28"/>
        </w:rPr>
        <w:t>тву и</w:t>
      </w:r>
      <w:r w:rsidRPr="00D74934">
        <w:rPr>
          <w:rFonts w:ascii="Times New Roman" w:eastAsia="Times New Roman" w:hAnsi="Times New Roman" w:cs="Times New Roman"/>
          <w:sz w:val="28"/>
          <w:szCs w:val="28"/>
        </w:rPr>
        <w:t xml:space="preserve"> активно познавательн</w:t>
      </w:r>
      <w:r w:rsidR="00A97B77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D74934">
        <w:rPr>
          <w:rFonts w:ascii="Times New Roman" w:eastAsia="Times New Roman" w:hAnsi="Times New Roman" w:cs="Times New Roman"/>
          <w:sz w:val="28"/>
          <w:szCs w:val="28"/>
        </w:rPr>
        <w:t xml:space="preserve"> подход</w:t>
      </w:r>
      <w:r w:rsidR="00A97B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74934">
        <w:rPr>
          <w:rFonts w:ascii="Times New Roman" w:eastAsia="Times New Roman" w:hAnsi="Times New Roman" w:cs="Times New Roman"/>
          <w:sz w:val="28"/>
          <w:szCs w:val="28"/>
        </w:rPr>
        <w:t xml:space="preserve"> к жизни</w:t>
      </w:r>
      <w:r w:rsidR="00A97B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 xml:space="preserve">Развивать мотивацию доведения решения задач до </w:t>
      </w:r>
      <w:r w:rsidR="00A97B77">
        <w:rPr>
          <w:rFonts w:ascii="Times New Roman" w:eastAsia="Times New Roman" w:hAnsi="Times New Roman" w:cs="Times New Roman"/>
          <w:sz w:val="28"/>
          <w:szCs w:val="28"/>
        </w:rPr>
        <w:t>конечной цели;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 xml:space="preserve">Развить умение </w:t>
      </w:r>
      <w:r w:rsidR="00A97B77">
        <w:rPr>
          <w:rFonts w:ascii="Times New Roman" w:eastAsia="Times New Roman" w:hAnsi="Times New Roman" w:cs="Times New Roman"/>
          <w:sz w:val="28"/>
          <w:szCs w:val="28"/>
        </w:rPr>
        <w:t xml:space="preserve">коллективной </w:t>
      </w:r>
      <w:r w:rsidRPr="00D7493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A97B7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74934">
        <w:rPr>
          <w:rFonts w:ascii="Times New Roman" w:eastAsia="Times New Roman" w:hAnsi="Times New Roman" w:cs="Times New Roman"/>
          <w:sz w:val="28"/>
          <w:szCs w:val="28"/>
        </w:rPr>
        <w:t xml:space="preserve"> над проектом</w:t>
      </w:r>
      <w:r w:rsidR="00A97B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 xml:space="preserve">Развить умение излагать мысли в четкой логической последовательности, </w:t>
      </w:r>
      <w:r w:rsidR="00D764ED">
        <w:rPr>
          <w:rFonts w:ascii="Times New Roman" w:eastAsia="Times New Roman" w:hAnsi="Times New Roman" w:cs="Times New Roman"/>
          <w:sz w:val="28"/>
          <w:szCs w:val="28"/>
        </w:rPr>
        <w:t xml:space="preserve">вступать в дискуссии, </w:t>
      </w:r>
      <w:r w:rsidRPr="00D74934">
        <w:rPr>
          <w:rFonts w:ascii="Times New Roman" w:eastAsia="Times New Roman" w:hAnsi="Times New Roman" w:cs="Times New Roman"/>
          <w:sz w:val="28"/>
          <w:szCs w:val="28"/>
        </w:rPr>
        <w:t>отстаивать свою точку зрения, самостоятельно находить ответы на вопросы путем логических рассуждений.</w:t>
      </w:r>
    </w:p>
    <w:p w:rsidR="00D74934" w:rsidRPr="00D74934" w:rsidRDefault="00D74934" w:rsidP="00D74934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93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D74934">
        <w:rPr>
          <w:rFonts w:ascii="Times New Roman" w:hAnsi="Times New Roman" w:cs="Times New Roman"/>
          <w:sz w:val="28"/>
          <w:szCs w:val="28"/>
        </w:rPr>
        <w:t xml:space="preserve">Воспитать чувство личной и коллективной ответственности за выполняемую работу. </w:t>
      </w:r>
    </w:p>
    <w:p w:rsidR="00D74934" w:rsidRPr="00D74934" w:rsidRDefault="00D74934" w:rsidP="00D74934">
      <w:pPr>
        <w:numPr>
          <w:ilvl w:val="0"/>
          <w:numId w:val="1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D74934">
        <w:rPr>
          <w:rFonts w:ascii="Times New Roman" w:hAnsi="Times New Roman" w:cs="Times New Roman"/>
          <w:sz w:val="28"/>
          <w:szCs w:val="28"/>
        </w:rPr>
        <w:t xml:space="preserve">Воспитать нравственные качества по отношению к окружающим (доброжелательность, чувство товарищества и т.д.). </w:t>
      </w:r>
    </w:p>
    <w:p w:rsidR="00D74934" w:rsidRPr="00D74934" w:rsidRDefault="00D74934" w:rsidP="00D74934">
      <w:pPr>
        <w:pStyle w:val="a5"/>
        <w:numPr>
          <w:ilvl w:val="0"/>
          <w:numId w:val="11"/>
        </w:numPr>
        <w:spacing w:after="0" w:line="240" w:lineRule="auto"/>
        <w:ind w:left="0" w:firstLine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934">
        <w:rPr>
          <w:rFonts w:ascii="Times New Roman" w:hAnsi="Times New Roman" w:cs="Times New Roman"/>
          <w:sz w:val="28"/>
          <w:szCs w:val="28"/>
        </w:rPr>
        <w:t>Приобщить ребенка к здоровому образу жизни</w:t>
      </w:r>
    </w:p>
    <w:p w:rsidR="00D74934" w:rsidRDefault="00D74934" w:rsidP="0093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CD8" w:rsidRDefault="00CE3CD8" w:rsidP="00CE3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Возраст детей </w:t>
      </w:r>
      <w:r w:rsidR="0051772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5177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205440" w:rsidRPr="00CE3CD8" w:rsidRDefault="00205440" w:rsidP="00D749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r w:rsidR="00D749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участие родителей при выполнении заданий.</w:t>
      </w:r>
    </w:p>
    <w:p w:rsidR="00CE3CD8" w:rsidRPr="00CE3CD8" w:rsidRDefault="00CE3CD8" w:rsidP="00CE3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детей в группе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8-15 человек.</w:t>
      </w:r>
    </w:p>
    <w:p w:rsidR="00CE3CD8" w:rsidRPr="00CE3CD8" w:rsidRDefault="00CE3CD8" w:rsidP="00CE3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3C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 и режим занятий</w:t>
      </w:r>
    </w:p>
    <w:p w:rsidR="00CE3CD8" w:rsidRPr="00CE3CD8" w:rsidRDefault="00CE3CD8" w:rsidP="00CE3CD8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проходят 1 раз в неделю по </w:t>
      </w:r>
      <w:r w:rsidR="00D749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часа с 15 минутным </w:t>
      </w:r>
      <w:r w:rsidR="00D74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перерывом.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CD8" w:rsidRPr="00CE3CD8" w:rsidRDefault="00CE3CD8" w:rsidP="00CE3CD8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BB" w:rsidRPr="00CE3CD8" w:rsidRDefault="00CE3CD8" w:rsidP="00CE3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3C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Сроки реализации программы: </w:t>
      </w:r>
      <w:r w:rsidRPr="00CE3C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рассчитана на </w:t>
      </w:r>
      <w:r w:rsidR="00D7493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56EE7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D74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академических часов в каждом.</w:t>
      </w:r>
    </w:p>
    <w:p w:rsidR="00F36DDE" w:rsidRDefault="00F36DDE" w:rsidP="00F36DD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="00131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3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реализации программы </w:t>
      </w:r>
      <w:r w:rsidR="0013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обучаемые </w:t>
      </w:r>
      <w:r w:rsidRPr="00F3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будут:</w:t>
      </w:r>
    </w:p>
    <w:p w:rsidR="00475172" w:rsidRPr="00475172" w:rsidRDefault="00475172" w:rsidP="00F36DD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:rsidR="00D764ED" w:rsidRDefault="00361EED" w:rsidP="0047517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64ED">
        <w:rPr>
          <w:rFonts w:ascii="Times New Roman" w:eastAsia="Times New Roman" w:hAnsi="Times New Roman" w:cs="Times New Roman"/>
          <w:sz w:val="28"/>
          <w:szCs w:val="28"/>
        </w:rPr>
        <w:t xml:space="preserve">сновные понятия </w:t>
      </w:r>
      <w:r w:rsidR="00D05ABC">
        <w:rPr>
          <w:rFonts w:ascii="Times New Roman" w:eastAsia="Times New Roman" w:hAnsi="Times New Roman" w:cs="Times New Roman"/>
          <w:sz w:val="28"/>
          <w:szCs w:val="28"/>
        </w:rPr>
        <w:t xml:space="preserve">и термины </w:t>
      </w:r>
      <w:r w:rsidR="00786478">
        <w:rPr>
          <w:rFonts w:ascii="Times New Roman" w:eastAsia="Times New Roman" w:hAnsi="Times New Roman" w:cs="Times New Roman"/>
          <w:sz w:val="28"/>
          <w:szCs w:val="28"/>
        </w:rPr>
        <w:t>сканирования</w:t>
      </w:r>
      <w:r w:rsidR="00EA69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64ED" w:rsidRDefault="00786478" w:rsidP="0047517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процесса сканирования с помощью </w:t>
      </w:r>
      <w:r w:rsidRPr="00786478">
        <w:rPr>
          <w:rFonts w:ascii="Times New Roman" w:eastAsia="Times New Roman" w:hAnsi="Times New Roman" w:cs="Times New Roman"/>
          <w:sz w:val="28"/>
          <w:szCs w:val="28"/>
        </w:rPr>
        <w:t>Kinect</w:t>
      </w:r>
      <w:r w:rsidR="008E33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7D8E" w:rsidRPr="00227D8E" w:rsidRDefault="00227D8E" w:rsidP="00227D8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D8E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8F6FAB" w:rsidRPr="008F6FAB" w:rsidRDefault="00786478" w:rsidP="00227D8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Сканировать модели</w:t>
      </w:r>
      <w:r w:rsidR="008F6FAB">
        <w:rPr>
          <w:rFonts w:ascii="Times New Roman" w:hAnsi="Times New Roman" w:cs="Times New Roman"/>
          <w:sz w:val="28"/>
          <w:szCs w:val="28"/>
        </w:rPr>
        <w:t>;</w:t>
      </w:r>
    </w:p>
    <w:p w:rsidR="00227D8E" w:rsidRDefault="00786478" w:rsidP="00227D8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Обрабатывать отсканированные модели</w:t>
      </w:r>
      <w:r w:rsidR="00AD3002">
        <w:rPr>
          <w:rFonts w:ascii="Times New Roman" w:hAnsi="Times New Roman" w:cs="Times New Roman"/>
          <w:sz w:val="28"/>
          <w:szCs w:val="28"/>
        </w:rPr>
        <w:t>;</w:t>
      </w:r>
      <w:r w:rsidR="00227D8E" w:rsidRPr="00227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3EC" w:rsidRDefault="00786478" w:rsidP="00227D8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 отсканированные модели к печати</w:t>
      </w:r>
      <w:r w:rsidR="00935D1B">
        <w:rPr>
          <w:rFonts w:ascii="Times New Roman" w:hAnsi="Times New Roman" w:cs="Times New Roman"/>
          <w:sz w:val="28"/>
          <w:szCs w:val="28"/>
        </w:rPr>
        <w:t>;</w:t>
      </w:r>
    </w:p>
    <w:p w:rsidR="00227D8E" w:rsidRDefault="000E2A75" w:rsidP="0067357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673577">
        <w:rPr>
          <w:rFonts w:ascii="Times New Roman" w:hAnsi="Times New Roman" w:cs="Times New Roman"/>
          <w:sz w:val="28"/>
          <w:szCs w:val="28"/>
        </w:rPr>
        <w:t>презентации для демонстрации проектов и участия в конкурсах</w:t>
      </w:r>
      <w:r w:rsidR="008F6FAB">
        <w:rPr>
          <w:rFonts w:ascii="Times New Roman" w:hAnsi="Times New Roman" w:cs="Times New Roman"/>
          <w:sz w:val="28"/>
          <w:szCs w:val="28"/>
        </w:rPr>
        <w:t>;</w:t>
      </w:r>
    </w:p>
    <w:p w:rsidR="008F6FAB" w:rsidRPr="00227D8E" w:rsidRDefault="008F6FAB" w:rsidP="0067357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разработанные проекты.</w:t>
      </w:r>
    </w:p>
    <w:p w:rsidR="00227D8E" w:rsidRPr="00227D8E" w:rsidRDefault="00227D8E" w:rsidP="0067357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708B" w:rsidRPr="00642CBB" w:rsidRDefault="00E6708B" w:rsidP="00E6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Владеть</w:t>
      </w:r>
      <w:r w:rsidRPr="00642CB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6708B" w:rsidRPr="00E6708B" w:rsidRDefault="00786478" w:rsidP="00786478">
      <w:pPr>
        <w:pStyle w:val="a5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Опытом сканирования с помощью </w:t>
      </w:r>
      <w:r w:rsidRPr="00786478">
        <w:rPr>
          <w:rFonts w:ascii="Times New Roman" w:eastAsia="Times New Roman" w:hAnsi="Times New Roman" w:cs="Times New Roman"/>
          <w:sz w:val="28"/>
          <w:szCs w:val="28"/>
        </w:rPr>
        <w:t>Kinect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2" w:rsidRPr="00F36DDE" w:rsidRDefault="00475172" w:rsidP="00F36DD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BB" w:rsidRPr="00642CBB" w:rsidRDefault="00642CBB" w:rsidP="00E670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контроля и подведения итогов</w:t>
      </w:r>
      <w:r w:rsid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7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</w:t>
      </w:r>
      <w:r w:rsidRPr="0064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FAB" w:rsidRPr="00642C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 w:rsidR="008F6FA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в которых предполагается получение результата,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опрос обучаемых школьников по вопросам </w:t>
      </w:r>
      <w:r w:rsidR="00942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</w:t>
      </w:r>
      <w:r w:rsidRPr="0064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занятия.</w:t>
      </w:r>
      <w:r w:rsidR="00942E12" w:rsidRPr="009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E12" w:rsidRPr="0064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которые возникают у </w:t>
      </w:r>
      <w:r w:rsidR="008F6FA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="00942E12" w:rsidRPr="00642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выносятся на общее обсуждение также в диалоговой форме разбора материала.</w:t>
      </w:r>
    </w:p>
    <w:p w:rsidR="00642CBB" w:rsidRPr="00642CBB" w:rsidRDefault="00642CBB" w:rsidP="00E6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этапа </w:t>
      </w:r>
      <w:r w:rsidR="009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Pr="0064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обсуждение результатов с оценкой проделанной работы. </w:t>
      </w:r>
      <w:r w:rsidR="00C51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 модель для участи</w:t>
      </w:r>
      <w:r w:rsidR="00E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5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творческом </w:t>
      </w:r>
      <w:r w:rsidR="00C510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конкурсе.</w:t>
      </w:r>
    </w:p>
    <w:p w:rsidR="00131FFA" w:rsidRDefault="00131FFA" w:rsidP="00C510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81D" w:rsidRDefault="005C381D" w:rsidP="00C510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095" w:rsidRDefault="00C51095" w:rsidP="00A84E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  <w:r w:rsidR="00F7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занятий</w:t>
      </w:r>
    </w:p>
    <w:p w:rsidR="00A84EEA" w:rsidRPr="00C51095" w:rsidRDefault="00A84EEA" w:rsidP="00A84E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1313"/>
        <w:gridCol w:w="1737"/>
        <w:gridCol w:w="1737"/>
        <w:gridCol w:w="2056"/>
      </w:tblGrid>
      <w:tr w:rsidR="00C51095" w:rsidRPr="00C51095" w:rsidTr="00D46987">
        <w:trPr>
          <w:trHeight w:val="330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51095" w:rsidRPr="00C51095" w:rsidRDefault="00C51095" w:rsidP="00E6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  <w:r w:rsidR="00E670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раздела, </w:t>
            </w: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</w:tc>
        <w:tc>
          <w:tcPr>
            <w:tcW w:w="4787" w:type="dxa"/>
            <w:gridSpan w:val="3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Формы аттестации (контроля) по разделам</w:t>
            </w:r>
          </w:p>
        </w:tc>
      </w:tr>
      <w:tr w:rsidR="00C51095" w:rsidRPr="00C51095" w:rsidTr="00D46987">
        <w:trPr>
          <w:trHeight w:val="180"/>
          <w:jc w:val="center"/>
        </w:trPr>
        <w:tc>
          <w:tcPr>
            <w:tcW w:w="675" w:type="dxa"/>
            <w:vMerge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Теоретических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Практических</w:t>
            </w:r>
          </w:p>
        </w:tc>
        <w:tc>
          <w:tcPr>
            <w:tcW w:w="2056" w:type="dxa"/>
            <w:vMerge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6708B" w:rsidRPr="00C51095" w:rsidTr="00E6708B">
        <w:trPr>
          <w:trHeight w:val="347"/>
          <w:jc w:val="center"/>
        </w:trPr>
        <w:tc>
          <w:tcPr>
            <w:tcW w:w="10637" w:type="dxa"/>
            <w:gridSpan w:val="6"/>
            <w:shd w:val="clear" w:color="auto" w:fill="auto"/>
          </w:tcPr>
          <w:p w:rsidR="00E6708B" w:rsidRPr="00E6708B" w:rsidRDefault="00E6708B" w:rsidP="00E6708B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095" w:rsidRPr="00C51095" w:rsidTr="00D46987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C51095" w:rsidRPr="00C51095" w:rsidRDefault="00E6708B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51095" w:rsidRPr="00C51095" w:rsidRDefault="00C51095" w:rsidP="00E6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Техника безопасности при </w:t>
            </w:r>
            <w:r w:rsidR="00E670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проведении занятиях</w:t>
            </w:r>
            <w:r w:rsidRPr="00C510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</w:tcPr>
          <w:p w:rsidR="00C51095" w:rsidRPr="00C51095" w:rsidRDefault="00AC2A49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FFA" w:rsidRPr="00C51095" w:rsidTr="00D46987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131FFA" w:rsidRPr="00C51095" w:rsidRDefault="00131F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31FFA" w:rsidRPr="005C381D" w:rsidRDefault="0093230B" w:rsidP="0078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Основы </w:t>
            </w:r>
            <w:r w:rsidR="007864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сканирования, устройство </w:t>
            </w:r>
            <w:r w:rsidR="00786478" w:rsidRPr="007864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Kinect</w:t>
            </w:r>
            <w:r w:rsidR="007864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программа</w:t>
            </w:r>
            <w:r w:rsidR="00EF4F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F4FD7" w:rsidRPr="00EF4FD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KScan</w:t>
            </w:r>
            <w:r w:rsidR="00EF4FD7" w:rsidRPr="00EF4F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F4FD7" w:rsidRPr="00EF4FD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</w:t>
            </w:r>
          </w:p>
        </w:tc>
        <w:tc>
          <w:tcPr>
            <w:tcW w:w="1313" w:type="dxa"/>
            <w:shd w:val="clear" w:color="auto" w:fill="auto"/>
          </w:tcPr>
          <w:p w:rsidR="00131FFA" w:rsidRDefault="00407C21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737" w:type="dxa"/>
            <w:shd w:val="clear" w:color="auto" w:fill="auto"/>
          </w:tcPr>
          <w:p w:rsidR="00131FFA" w:rsidRDefault="005C381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131FFA" w:rsidRDefault="005C381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2056" w:type="dxa"/>
            <w:shd w:val="clear" w:color="auto" w:fill="auto"/>
          </w:tcPr>
          <w:p w:rsidR="00131FFA" w:rsidRPr="00C51095" w:rsidRDefault="009C58A0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C51095" w:rsidRPr="00C51095" w:rsidTr="00D46987">
        <w:trPr>
          <w:trHeight w:val="195"/>
          <w:jc w:val="center"/>
        </w:trPr>
        <w:tc>
          <w:tcPr>
            <w:tcW w:w="675" w:type="dxa"/>
            <w:shd w:val="clear" w:color="auto" w:fill="auto"/>
          </w:tcPr>
          <w:p w:rsidR="00C51095" w:rsidRPr="00C51095" w:rsidRDefault="005A27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51095" w:rsidRPr="000D22A8" w:rsidRDefault="00EF4FD7" w:rsidP="009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Сканирование и обработка детали простой геометрической формы </w:t>
            </w:r>
          </w:p>
        </w:tc>
        <w:tc>
          <w:tcPr>
            <w:tcW w:w="1313" w:type="dxa"/>
            <w:shd w:val="clear" w:color="auto" w:fill="auto"/>
          </w:tcPr>
          <w:p w:rsidR="00C51095" w:rsidRPr="00407C21" w:rsidRDefault="000E22F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131F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9C58A0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056" w:type="dxa"/>
            <w:shd w:val="clear" w:color="auto" w:fill="auto"/>
          </w:tcPr>
          <w:p w:rsidR="00C51095" w:rsidRPr="00C51095" w:rsidRDefault="00256EE7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131FFA" w:rsidRPr="00C51095" w:rsidTr="00D46987">
        <w:trPr>
          <w:trHeight w:val="195"/>
          <w:jc w:val="center"/>
        </w:trPr>
        <w:tc>
          <w:tcPr>
            <w:tcW w:w="675" w:type="dxa"/>
            <w:shd w:val="clear" w:color="auto" w:fill="auto"/>
          </w:tcPr>
          <w:p w:rsidR="00131FFA" w:rsidRDefault="005A27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31FFA" w:rsidRPr="009F4B53" w:rsidRDefault="00EF4FD7" w:rsidP="00EF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4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Сканирование и обработка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небольшой </w:t>
            </w:r>
            <w:r w:rsidRPr="00EF4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детали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сложной</w:t>
            </w:r>
            <w:r w:rsidRPr="00EF4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геометрической формы</w:t>
            </w:r>
          </w:p>
        </w:tc>
        <w:tc>
          <w:tcPr>
            <w:tcW w:w="1313" w:type="dxa"/>
            <w:shd w:val="clear" w:color="auto" w:fill="auto"/>
          </w:tcPr>
          <w:p w:rsidR="00131FFA" w:rsidRDefault="000E22F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131FFA" w:rsidRDefault="00131F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131FFA" w:rsidRDefault="005A27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056" w:type="dxa"/>
            <w:shd w:val="clear" w:color="auto" w:fill="auto"/>
          </w:tcPr>
          <w:p w:rsidR="00131FFA" w:rsidRPr="00A84EEA" w:rsidRDefault="00256EE7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407C21" w:rsidRPr="00C51095" w:rsidTr="00D46987">
        <w:trPr>
          <w:trHeight w:val="195"/>
          <w:jc w:val="center"/>
        </w:trPr>
        <w:tc>
          <w:tcPr>
            <w:tcW w:w="675" w:type="dxa"/>
            <w:shd w:val="clear" w:color="auto" w:fill="auto"/>
          </w:tcPr>
          <w:p w:rsidR="00407C21" w:rsidRDefault="005A27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07C21" w:rsidRDefault="00EF4FD7" w:rsidP="00EF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4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Сканирование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бюста человека</w:t>
            </w:r>
          </w:p>
        </w:tc>
        <w:tc>
          <w:tcPr>
            <w:tcW w:w="1313" w:type="dxa"/>
            <w:shd w:val="clear" w:color="auto" w:fill="auto"/>
          </w:tcPr>
          <w:p w:rsidR="00407C21" w:rsidRDefault="000E22FD" w:rsidP="0025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407C21" w:rsidRDefault="009C58A0" w:rsidP="00C0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407C21" w:rsidRDefault="005A27FA" w:rsidP="0025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056" w:type="dxa"/>
            <w:shd w:val="clear" w:color="auto" w:fill="auto"/>
          </w:tcPr>
          <w:p w:rsidR="00407C21" w:rsidRDefault="009C58A0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5A27FA" w:rsidRPr="00C51095" w:rsidTr="00D46987">
        <w:trPr>
          <w:trHeight w:val="195"/>
          <w:jc w:val="center"/>
        </w:trPr>
        <w:tc>
          <w:tcPr>
            <w:tcW w:w="675" w:type="dxa"/>
            <w:shd w:val="clear" w:color="auto" w:fill="auto"/>
          </w:tcPr>
          <w:p w:rsidR="005A27FA" w:rsidRDefault="005A27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5A27FA" w:rsidRPr="00EF4FD7" w:rsidRDefault="00EF4FD7" w:rsidP="009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Обработка отсканированных моделей и подготовка к печати</w:t>
            </w:r>
          </w:p>
        </w:tc>
        <w:tc>
          <w:tcPr>
            <w:tcW w:w="1313" w:type="dxa"/>
            <w:shd w:val="clear" w:color="auto" w:fill="auto"/>
          </w:tcPr>
          <w:p w:rsidR="005A27FA" w:rsidRDefault="000E22FD" w:rsidP="0025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5A27FA" w:rsidRDefault="005A27FA" w:rsidP="00C0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5A27FA" w:rsidRDefault="005A27FA" w:rsidP="0025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56" w:type="dxa"/>
            <w:shd w:val="clear" w:color="auto" w:fill="auto"/>
          </w:tcPr>
          <w:p w:rsidR="005A27FA" w:rsidRPr="008A4C96" w:rsidRDefault="000E22F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407C21" w:rsidRPr="00C51095" w:rsidTr="00D46987">
        <w:trPr>
          <w:trHeight w:val="142"/>
          <w:jc w:val="center"/>
        </w:trPr>
        <w:tc>
          <w:tcPr>
            <w:tcW w:w="675" w:type="dxa"/>
            <w:shd w:val="clear" w:color="auto" w:fill="auto"/>
          </w:tcPr>
          <w:p w:rsidR="00407C21" w:rsidRPr="00C51095" w:rsidRDefault="00407C21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407C21" w:rsidRPr="00E707EE" w:rsidRDefault="009C58A0" w:rsidP="009C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Разработка индивидуального или группового проекта</w:t>
            </w:r>
            <w:r w:rsidR="00407C2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</w:tcPr>
          <w:p w:rsidR="00407C21" w:rsidRPr="00C51095" w:rsidRDefault="009C58A0" w:rsidP="000E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</w:tcPr>
          <w:p w:rsidR="00407C21" w:rsidRPr="00C51095" w:rsidRDefault="00407C21" w:rsidP="008A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407C21" w:rsidRPr="00C51095" w:rsidRDefault="000E22F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</w:t>
            </w:r>
          </w:p>
        </w:tc>
        <w:tc>
          <w:tcPr>
            <w:tcW w:w="2056" w:type="dxa"/>
            <w:shd w:val="clear" w:color="auto" w:fill="auto"/>
          </w:tcPr>
          <w:p w:rsidR="00407C21" w:rsidRPr="00C51095" w:rsidRDefault="00407C21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C21" w:rsidRPr="00C51095" w:rsidTr="00D46987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407C21" w:rsidRPr="00C51095" w:rsidRDefault="005A27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407C21" w:rsidRPr="00A84EEA" w:rsidRDefault="00407C21" w:rsidP="0047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Подготовка презентации </w:t>
            </w:r>
          </w:p>
        </w:tc>
        <w:tc>
          <w:tcPr>
            <w:tcW w:w="1313" w:type="dxa"/>
            <w:shd w:val="clear" w:color="auto" w:fill="auto"/>
          </w:tcPr>
          <w:p w:rsidR="00407C21" w:rsidRPr="00C51095" w:rsidRDefault="00407C21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407C21" w:rsidRPr="00C51095" w:rsidRDefault="00407C21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407C21" w:rsidRPr="00C51095" w:rsidRDefault="00407C21" w:rsidP="009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 w:rsidR="00407C21" w:rsidRPr="00C51095" w:rsidRDefault="00256EE7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="009C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дискуссия </w:t>
            </w:r>
          </w:p>
        </w:tc>
      </w:tr>
      <w:tr w:rsidR="00407C21" w:rsidRPr="00C51095" w:rsidTr="00D46987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407C21" w:rsidRDefault="005A27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407C21" w:rsidRDefault="00256EE7" w:rsidP="00256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Защита проекта</w:t>
            </w:r>
          </w:p>
        </w:tc>
        <w:tc>
          <w:tcPr>
            <w:tcW w:w="1313" w:type="dxa"/>
            <w:shd w:val="clear" w:color="auto" w:fill="auto"/>
          </w:tcPr>
          <w:p w:rsidR="00407C21" w:rsidRDefault="00256EE7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407C21" w:rsidRPr="00C51095" w:rsidRDefault="00407C21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407C21" w:rsidRDefault="00256EE7" w:rsidP="009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 w:rsidR="00407C21" w:rsidRPr="008A4C96" w:rsidRDefault="00256EE7" w:rsidP="0025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оценка проектов</w:t>
            </w:r>
          </w:p>
        </w:tc>
      </w:tr>
      <w:tr w:rsidR="00256EE7" w:rsidRPr="00C51095" w:rsidTr="00D46987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256EE7" w:rsidRDefault="00256EE7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56EE7" w:rsidRDefault="00256EE7" w:rsidP="00407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1313" w:type="dxa"/>
            <w:shd w:val="clear" w:color="auto" w:fill="auto"/>
          </w:tcPr>
          <w:p w:rsidR="00256EE7" w:rsidRDefault="000E22F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7" w:type="dxa"/>
            <w:shd w:val="clear" w:color="auto" w:fill="auto"/>
          </w:tcPr>
          <w:p w:rsidR="00256EE7" w:rsidRPr="00C51095" w:rsidRDefault="00935D1B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7" w:type="dxa"/>
            <w:shd w:val="clear" w:color="auto" w:fill="auto"/>
          </w:tcPr>
          <w:p w:rsidR="00256EE7" w:rsidRDefault="00935D1B" w:rsidP="009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56" w:type="dxa"/>
            <w:shd w:val="clear" w:color="auto" w:fill="auto"/>
          </w:tcPr>
          <w:p w:rsidR="00256EE7" w:rsidRPr="008A4C96" w:rsidRDefault="00256EE7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99B" w:rsidRDefault="00F0399B" w:rsidP="00F36DD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84EEA" w:rsidRDefault="00A84EEA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 реализации программы</w:t>
      </w:r>
    </w:p>
    <w:p w:rsidR="003561D9" w:rsidRPr="00A84EEA" w:rsidRDefault="003561D9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EEA" w:rsidRPr="00A84EEA" w:rsidRDefault="003561D9" w:rsidP="003561D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561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color="000000"/>
          <w:bdr w:val="nil"/>
          <w:lang w:eastAsia="ru-RU"/>
        </w:rPr>
        <w:t>Формы проведения занятий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color="000000"/>
          <w:bdr w:val="nil"/>
          <w:lang w:eastAsia="ru-RU"/>
        </w:rPr>
        <w:t xml:space="preserve">. </w:t>
      </w:r>
      <w:r w:rsidR="00A84EEA" w:rsidRPr="00A84EEA">
        <w:rPr>
          <w:rFonts w:ascii="Times New Roman" w:eastAsia="Times New Roman" w:hAnsi="Times New Roman" w:cs="Times New Roman"/>
          <w:iCs/>
          <w:color w:val="000000"/>
          <w:sz w:val="28"/>
          <w:szCs w:val="28"/>
          <w:u w:color="000000"/>
          <w:bdr w:val="nil"/>
          <w:lang w:eastAsia="ru-RU"/>
        </w:rPr>
        <w:t>Занятия проводятся в форме лекций,</w:t>
      </w:r>
      <w:r w:rsidR="00A84EEA"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A84EEA"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практических работ</w:t>
      </w:r>
      <w:r w:rsidRPr="003561D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</w:t>
      </w:r>
      <w:r w:rsidRPr="003561D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обсуждени</w:t>
      </w:r>
      <w:r w:rsidR="00256EE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</w:t>
      </w:r>
      <w:r w:rsidR="00A84EEA"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A84EEA" w:rsidRPr="00A84EEA" w:rsidRDefault="00A84EEA" w:rsidP="003561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детьми в учебных группах используются различные методы: словесные, метод проблемного обучения, проектно-конструкторский метод</w:t>
      </w:r>
      <w:r w:rsidR="00356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EEA" w:rsidRPr="00A84EEA" w:rsidRDefault="00A84EEA" w:rsidP="003561D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строго регламентированного задания.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должно быть понятно обучаемому</w:t>
      </w:r>
      <w:r w:rsidR="0001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школьнику</w:t>
      </w:r>
      <w:r w:rsidR="0035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должен иметь представление о конечной форме модели</w:t>
      </w:r>
      <w:r w:rsidR="00F7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анимации</w:t>
      </w:r>
      <w:r w:rsidR="0035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84EEA" w:rsidRPr="00A84EEA" w:rsidRDefault="00A84EEA" w:rsidP="003561D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Групповой метод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(мини-группы). </w:t>
      </w:r>
      <w:r w:rsidR="0035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Групповое задания предполагает организацию малой группы </w:t>
      </w:r>
      <w:r w:rsidR="003561D9"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(2– 4 человека)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выполняющую одно задание.</w:t>
      </w:r>
      <w:r w:rsidR="003561D9"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05D"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схеме 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предполагается определение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ролей и ответственности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выбор рационального способа создания модели.</w:t>
      </w:r>
    </w:p>
    <w:p w:rsidR="00A84EEA" w:rsidRPr="00A84EEA" w:rsidRDefault="00A84EEA" w:rsidP="003561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самостоятельной работы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Свобода при выборе темы, методов и режима работы, создание условий для проявления творчества. Защита собственного проекта.</w:t>
      </w:r>
    </w:p>
    <w:p w:rsidR="00A84EEA" w:rsidRPr="00A84EEA" w:rsidRDefault="00A84EEA" w:rsidP="003561D9">
      <w:pPr>
        <w:tabs>
          <w:tab w:val="left" w:pos="55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Соревновательный метод.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ыявления наиболее качественной и оригинально выполненной работы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занятия и проектов в конце обучения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4EEA" w:rsidRPr="00A84EEA" w:rsidRDefault="00A84EEA" w:rsidP="00A84EEA">
      <w:pPr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Словесный метод.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Вербальное описани</w:t>
      </w:r>
      <w:r w:rsidR="0025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и оценки результатов.</w:t>
      </w:r>
    </w:p>
    <w:p w:rsidR="00A84EEA" w:rsidRPr="00A84EEA" w:rsidRDefault="00A84EEA" w:rsidP="00A84EEA">
      <w:pPr>
        <w:tabs>
          <w:tab w:val="left" w:pos="55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визуального воздействия.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Демонстрация визуализированых рисунков, 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примеров разработанных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F7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9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анимаций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4EEA" w:rsidRPr="00A84EEA" w:rsidRDefault="00A84EEA" w:rsidP="00B500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Дискуссия.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данного метода состоит в обмене взглядами по конкретной проблеме. С помощью дискуссии, обучающиеся приобретают новые знания, укрепляются в собственном мнении, учатся его отстаивать. Так как главной функцией дискуссии является стимулирование познавательного интереса, то данным методом в первую очередь решается задача развития познавательной активности обучающихся</w:t>
      </w:r>
      <w:r w:rsidR="00A9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4EEA" w:rsidRPr="00A84EEA" w:rsidRDefault="00A84EEA" w:rsidP="00A84EEA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EEA" w:rsidRPr="00A84EEA" w:rsidRDefault="00A84EEA" w:rsidP="00A84EE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Методическое обеспечение</w:t>
      </w:r>
    </w:p>
    <w:p w:rsidR="00A84EEA" w:rsidRPr="00A84EEA" w:rsidRDefault="00A84EEA" w:rsidP="00A84EE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A84EEA" w:rsidRPr="00A84EEA" w:rsidRDefault="00A84EEA" w:rsidP="00A8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A84EEA" w:rsidRPr="00A84EEA" w:rsidRDefault="00A84EEA" w:rsidP="00A8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к занятиям продумывается вводная, основная и заключительная части занятий, отмечаются новые термины и понятия, которые следует разъяснить обучающимся, выделяется теоретический материал, намечается содержание представляемой информации, подготавливаются наглядные примеры изготовления модели.</w:t>
      </w:r>
    </w:p>
    <w:p w:rsidR="00A84EEA" w:rsidRDefault="00A84EEA" w:rsidP="00A8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</w:t>
      </w:r>
      <w:r w:rsidR="00015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предполагается получение конкретного результата,</w:t>
      </w: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обсуждение и оценка проделанной работы. </w:t>
      </w:r>
    </w:p>
    <w:p w:rsidR="00B5005D" w:rsidRDefault="00B5005D" w:rsidP="00A8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EEA" w:rsidRPr="00A84EEA" w:rsidRDefault="00A84EEA" w:rsidP="00A84E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условия реализации программы.</w:t>
      </w:r>
    </w:p>
    <w:p w:rsidR="00A84EEA" w:rsidRPr="00A84EEA" w:rsidRDefault="00A84EEA" w:rsidP="00A84E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1ED" w:rsidRDefault="00A84EEA" w:rsidP="00A84EEA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необходим</w:t>
      </w:r>
      <w:r w:rsidR="00F7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компьютерный класс</w:t>
      </w:r>
      <w:r w:rsidR="00015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проекционное оборудование.</w:t>
      </w:r>
    </w:p>
    <w:p w:rsidR="00A84EEA" w:rsidRDefault="00A84EEA" w:rsidP="00A84EEA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работы необходимо иметь достаточное количество наглядного и учебного материала и </w:t>
      </w:r>
      <w:r w:rsidR="0001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 моделей</w:t>
      </w: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EEA" w:rsidRPr="00A84EEA" w:rsidRDefault="00A84EEA" w:rsidP="00A84EEA">
      <w:pPr>
        <w:shd w:val="clear" w:color="auto" w:fill="FFFFFF"/>
        <w:spacing w:after="0" w:line="240" w:lineRule="auto"/>
        <w:ind w:left="1080"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EEA" w:rsidRPr="00A84EEA" w:rsidRDefault="00A84EEA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программы</w:t>
      </w:r>
    </w:p>
    <w:p w:rsidR="00A84EEA" w:rsidRDefault="00A84EEA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Интернет-ресурсы:</w:t>
      </w:r>
    </w:p>
    <w:p w:rsidR="00E6661F" w:rsidRDefault="00E6661F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FD7" w:rsidRPr="00030692" w:rsidRDefault="00EF4FD7" w:rsidP="0003069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0692">
        <w:rPr>
          <w:rFonts w:ascii="Times New Roman" w:eastAsia="Times New Roman" w:hAnsi="Times New Roman" w:cs="Times New Roman"/>
          <w:sz w:val="28"/>
          <w:szCs w:val="28"/>
        </w:rPr>
        <w:t>https://3deshnik.ru/forum/viewtopic.php?t=82</w:t>
      </w:r>
    </w:p>
    <w:p w:rsidR="00EF4FD7" w:rsidRPr="00030692" w:rsidRDefault="00EF4FD7" w:rsidP="0003069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0692">
        <w:rPr>
          <w:rFonts w:ascii="Times New Roman" w:eastAsia="Times New Roman" w:hAnsi="Times New Roman" w:cs="Times New Roman"/>
          <w:sz w:val="28"/>
          <w:szCs w:val="28"/>
        </w:rPr>
        <w:t>https://3dprinter.ua/15886-2/</w:t>
      </w:r>
    </w:p>
    <w:p w:rsidR="00EF4FD7" w:rsidRPr="00030692" w:rsidRDefault="00D8774D" w:rsidP="0003069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EF4FD7" w:rsidRPr="0003069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https://pikabu.ru/story/delaem_byust_sebya_s_pomoshchyu_kinect_i_3d_printera_4056880</w:t>
        </w:r>
      </w:hyperlink>
    </w:p>
    <w:p w:rsidR="00EF4FD7" w:rsidRPr="00030692" w:rsidRDefault="00030692" w:rsidP="0003069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0692">
        <w:rPr>
          <w:rFonts w:ascii="Times New Roman" w:eastAsia="Times New Roman" w:hAnsi="Times New Roman" w:cs="Times New Roman"/>
          <w:sz w:val="28"/>
          <w:szCs w:val="28"/>
        </w:rPr>
        <w:t>http://www.kscan3d.com/how-it-works/</w:t>
      </w:r>
    </w:p>
    <w:p w:rsidR="00EF4FD7" w:rsidRPr="00A84EEA" w:rsidRDefault="00EF4FD7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565FA" w:rsidRPr="003565FA" w:rsidRDefault="003565FA" w:rsidP="003565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61F" w:rsidRDefault="00E6661F" w:rsidP="00841E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обсуждена и одобрена на заседании кафедры Информационных технологий и компьютерного дизайна </w:t>
      </w:r>
      <w:r w:rsidR="00841E92">
        <w:rPr>
          <w:rFonts w:ascii="Times New Roman" w:eastAsia="Times New Roman" w:hAnsi="Times New Roman" w:cs="Times New Roman"/>
          <w:sz w:val="28"/>
          <w:szCs w:val="28"/>
        </w:rPr>
        <w:t xml:space="preserve">Российского государственного университета им. А.Н. Косыгина </w:t>
      </w:r>
      <w:r>
        <w:rPr>
          <w:rFonts w:ascii="Times New Roman" w:eastAsia="Times New Roman" w:hAnsi="Times New Roman" w:cs="Times New Roman"/>
          <w:sz w:val="28"/>
          <w:szCs w:val="28"/>
        </w:rPr>
        <w:t>30.08.2017, протокол №1.</w:t>
      </w:r>
    </w:p>
    <w:p w:rsidR="00E6661F" w:rsidRDefault="00E6661F" w:rsidP="00E6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61F" w:rsidRDefault="00E6661F" w:rsidP="00E6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:rsidR="00E6661F" w:rsidRDefault="00E6661F" w:rsidP="00E6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 и КД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А.В. Фирсов</w:t>
      </w:r>
    </w:p>
    <w:sectPr w:rsidR="00E6661F" w:rsidSect="00F0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285" w:rsidRDefault="00945285" w:rsidP="007C45CD">
      <w:pPr>
        <w:spacing w:after="0" w:line="240" w:lineRule="auto"/>
      </w:pPr>
      <w:r>
        <w:separator/>
      </w:r>
    </w:p>
  </w:endnote>
  <w:endnote w:type="continuationSeparator" w:id="1">
    <w:p w:rsidR="00945285" w:rsidRDefault="00945285" w:rsidP="007C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285" w:rsidRDefault="00945285" w:rsidP="007C45CD">
      <w:pPr>
        <w:spacing w:after="0" w:line="240" w:lineRule="auto"/>
      </w:pPr>
      <w:r>
        <w:separator/>
      </w:r>
    </w:p>
  </w:footnote>
  <w:footnote w:type="continuationSeparator" w:id="1">
    <w:p w:rsidR="00945285" w:rsidRDefault="00945285" w:rsidP="007C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2885"/>
    <w:multiLevelType w:val="hybridMultilevel"/>
    <w:tmpl w:val="413C2008"/>
    <w:lvl w:ilvl="0" w:tplc="0419000F">
      <w:start w:val="1"/>
      <w:numFmt w:val="decimal"/>
      <w:lvlText w:val="%1."/>
      <w:lvlJc w:val="left"/>
      <w:pPr>
        <w:ind w:left="7873" w:hanging="360"/>
      </w:p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1">
    <w:nsid w:val="0E6274A3"/>
    <w:multiLevelType w:val="multilevel"/>
    <w:tmpl w:val="BD2488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FF351C"/>
    <w:multiLevelType w:val="hybridMultilevel"/>
    <w:tmpl w:val="74D23072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056FB"/>
    <w:multiLevelType w:val="hybridMultilevel"/>
    <w:tmpl w:val="0F4AF23C"/>
    <w:lvl w:ilvl="0" w:tplc="D2EC6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EB62F5"/>
    <w:multiLevelType w:val="hybridMultilevel"/>
    <w:tmpl w:val="D06A0E30"/>
    <w:lvl w:ilvl="0" w:tplc="2CA63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873F5F"/>
    <w:multiLevelType w:val="hybridMultilevel"/>
    <w:tmpl w:val="E772BDA0"/>
    <w:lvl w:ilvl="0" w:tplc="2910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29525C"/>
    <w:multiLevelType w:val="hybridMultilevel"/>
    <w:tmpl w:val="2D987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B4711"/>
    <w:multiLevelType w:val="hybridMultilevel"/>
    <w:tmpl w:val="395A8C1E"/>
    <w:lvl w:ilvl="0" w:tplc="1884D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035F88"/>
    <w:multiLevelType w:val="hybridMultilevel"/>
    <w:tmpl w:val="F704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57653"/>
    <w:multiLevelType w:val="hybridMultilevel"/>
    <w:tmpl w:val="59B87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6CF480A"/>
    <w:multiLevelType w:val="hybridMultilevel"/>
    <w:tmpl w:val="E540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03CD7"/>
    <w:multiLevelType w:val="hybridMultilevel"/>
    <w:tmpl w:val="7B32D3B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5437190D"/>
    <w:multiLevelType w:val="hybridMultilevel"/>
    <w:tmpl w:val="9886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B29DA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75255"/>
    <w:multiLevelType w:val="hybridMultilevel"/>
    <w:tmpl w:val="7D24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436E2"/>
    <w:multiLevelType w:val="hybridMultilevel"/>
    <w:tmpl w:val="008A2662"/>
    <w:lvl w:ilvl="0" w:tplc="A034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50C2F"/>
    <w:multiLevelType w:val="hybridMultilevel"/>
    <w:tmpl w:val="4BE4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4"/>
  </w:num>
  <w:num w:numId="5">
    <w:abstractNumId w:val="10"/>
  </w:num>
  <w:num w:numId="6">
    <w:abstractNumId w:val="18"/>
  </w:num>
  <w:num w:numId="7">
    <w:abstractNumId w:val="14"/>
  </w:num>
  <w:num w:numId="8">
    <w:abstractNumId w:val="5"/>
  </w:num>
  <w:num w:numId="9">
    <w:abstractNumId w:val="17"/>
  </w:num>
  <w:num w:numId="10">
    <w:abstractNumId w:val="15"/>
  </w:num>
  <w:num w:numId="11">
    <w:abstractNumId w:val="2"/>
  </w:num>
  <w:num w:numId="12">
    <w:abstractNumId w:val="7"/>
  </w:num>
  <w:num w:numId="13">
    <w:abstractNumId w:val="8"/>
  </w:num>
  <w:num w:numId="14">
    <w:abstractNumId w:val="6"/>
  </w:num>
  <w:num w:numId="15">
    <w:abstractNumId w:val="13"/>
  </w:num>
  <w:num w:numId="16">
    <w:abstractNumId w:val="9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5F0"/>
    <w:rsid w:val="000018F6"/>
    <w:rsid w:val="00010B47"/>
    <w:rsid w:val="00012ECD"/>
    <w:rsid w:val="00013E02"/>
    <w:rsid w:val="00015360"/>
    <w:rsid w:val="000154E1"/>
    <w:rsid w:val="0001729C"/>
    <w:rsid w:val="0001786F"/>
    <w:rsid w:val="00021E8C"/>
    <w:rsid w:val="00025241"/>
    <w:rsid w:val="00030692"/>
    <w:rsid w:val="00042ABE"/>
    <w:rsid w:val="00057E0B"/>
    <w:rsid w:val="00061EA5"/>
    <w:rsid w:val="000631FE"/>
    <w:rsid w:val="00065791"/>
    <w:rsid w:val="000669B5"/>
    <w:rsid w:val="0007018F"/>
    <w:rsid w:val="00073567"/>
    <w:rsid w:val="00082B8E"/>
    <w:rsid w:val="0008559F"/>
    <w:rsid w:val="00085A11"/>
    <w:rsid w:val="00087A12"/>
    <w:rsid w:val="00087C3E"/>
    <w:rsid w:val="0009300D"/>
    <w:rsid w:val="00094CAB"/>
    <w:rsid w:val="000A283B"/>
    <w:rsid w:val="000A5D98"/>
    <w:rsid w:val="000C13CB"/>
    <w:rsid w:val="000D22A8"/>
    <w:rsid w:val="000D6F37"/>
    <w:rsid w:val="000D777C"/>
    <w:rsid w:val="000E22FD"/>
    <w:rsid w:val="000E2A75"/>
    <w:rsid w:val="000F0CAC"/>
    <w:rsid w:val="000F1CC0"/>
    <w:rsid w:val="000F60FF"/>
    <w:rsid w:val="000F6449"/>
    <w:rsid w:val="000F79DE"/>
    <w:rsid w:val="0010263C"/>
    <w:rsid w:val="0010507A"/>
    <w:rsid w:val="001050AE"/>
    <w:rsid w:val="001116D8"/>
    <w:rsid w:val="001122F4"/>
    <w:rsid w:val="00113B7D"/>
    <w:rsid w:val="00117493"/>
    <w:rsid w:val="001201A5"/>
    <w:rsid w:val="001231B9"/>
    <w:rsid w:val="00131FFA"/>
    <w:rsid w:val="0015125E"/>
    <w:rsid w:val="00152FC4"/>
    <w:rsid w:val="0015457E"/>
    <w:rsid w:val="00155544"/>
    <w:rsid w:val="001559DB"/>
    <w:rsid w:val="0016170C"/>
    <w:rsid w:val="0016430C"/>
    <w:rsid w:val="00170E9E"/>
    <w:rsid w:val="00171DD4"/>
    <w:rsid w:val="001730CA"/>
    <w:rsid w:val="00176729"/>
    <w:rsid w:val="001821C3"/>
    <w:rsid w:val="00193ABC"/>
    <w:rsid w:val="00196F81"/>
    <w:rsid w:val="00197D0A"/>
    <w:rsid w:val="001A19BA"/>
    <w:rsid w:val="001A7AD9"/>
    <w:rsid w:val="001B0391"/>
    <w:rsid w:val="001C58D6"/>
    <w:rsid w:val="001C74BF"/>
    <w:rsid w:val="001D00A2"/>
    <w:rsid w:val="001E017E"/>
    <w:rsid w:val="00205440"/>
    <w:rsid w:val="0020772B"/>
    <w:rsid w:val="0021255B"/>
    <w:rsid w:val="00214B20"/>
    <w:rsid w:val="00227D8E"/>
    <w:rsid w:val="00234BB8"/>
    <w:rsid w:val="00240093"/>
    <w:rsid w:val="0024137F"/>
    <w:rsid w:val="00246702"/>
    <w:rsid w:val="00252764"/>
    <w:rsid w:val="00256EE7"/>
    <w:rsid w:val="00271494"/>
    <w:rsid w:val="00280713"/>
    <w:rsid w:val="002813F9"/>
    <w:rsid w:val="00281B17"/>
    <w:rsid w:val="00285C02"/>
    <w:rsid w:val="00290BB8"/>
    <w:rsid w:val="002A4D3C"/>
    <w:rsid w:val="002A5A06"/>
    <w:rsid w:val="002B17BD"/>
    <w:rsid w:val="002B2316"/>
    <w:rsid w:val="002B628E"/>
    <w:rsid w:val="002B6467"/>
    <w:rsid w:val="002C2E86"/>
    <w:rsid w:val="002C5147"/>
    <w:rsid w:val="002D3C36"/>
    <w:rsid w:val="002E36FF"/>
    <w:rsid w:val="002F1C1D"/>
    <w:rsid w:val="002F430E"/>
    <w:rsid w:val="002F5BAF"/>
    <w:rsid w:val="002F5BDB"/>
    <w:rsid w:val="002F7F5A"/>
    <w:rsid w:val="003043CB"/>
    <w:rsid w:val="00304440"/>
    <w:rsid w:val="00310CF2"/>
    <w:rsid w:val="00311816"/>
    <w:rsid w:val="003143B2"/>
    <w:rsid w:val="003158F4"/>
    <w:rsid w:val="0031620B"/>
    <w:rsid w:val="003209C6"/>
    <w:rsid w:val="00321100"/>
    <w:rsid w:val="00321C79"/>
    <w:rsid w:val="00336902"/>
    <w:rsid w:val="00341892"/>
    <w:rsid w:val="003426C1"/>
    <w:rsid w:val="003446C7"/>
    <w:rsid w:val="00346E80"/>
    <w:rsid w:val="00351B85"/>
    <w:rsid w:val="00351E82"/>
    <w:rsid w:val="00353C0D"/>
    <w:rsid w:val="00354A40"/>
    <w:rsid w:val="003561D9"/>
    <w:rsid w:val="003565FA"/>
    <w:rsid w:val="00361EED"/>
    <w:rsid w:val="0036395E"/>
    <w:rsid w:val="00386065"/>
    <w:rsid w:val="0038620D"/>
    <w:rsid w:val="00391494"/>
    <w:rsid w:val="00393503"/>
    <w:rsid w:val="003A0DB1"/>
    <w:rsid w:val="003B6E12"/>
    <w:rsid w:val="003B7287"/>
    <w:rsid w:val="003B75D3"/>
    <w:rsid w:val="003C20E3"/>
    <w:rsid w:val="003D1AF3"/>
    <w:rsid w:val="003E19B3"/>
    <w:rsid w:val="003E7140"/>
    <w:rsid w:val="003F374A"/>
    <w:rsid w:val="003F56F7"/>
    <w:rsid w:val="003F6D09"/>
    <w:rsid w:val="00407C21"/>
    <w:rsid w:val="00413736"/>
    <w:rsid w:val="00417F64"/>
    <w:rsid w:val="0042368D"/>
    <w:rsid w:val="00424661"/>
    <w:rsid w:val="004354EB"/>
    <w:rsid w:val="0044239A"/>
    <w:rsid w:val="00443486"/>
    <w:rsid w:val="0045079E"/>
    <w:rsid w:val="00452370"/>
    <w:rsid w:val="004525D3"/>
    <w:rsid w:val="00454B08"/>
    <w:rsid w:val="00456FD7"/>
    <w:rsid w:val="00457F91"/>
    <w:rsid w:val="00460F24"/>
    <w:rsid w:val="00464BCE"/>
    <w:rsid w:val="00470132"/>
    <w:rsid w:val="00470854"/>
    <w:rsid w:val="00475172"/>
    <w:rsid w:val="00482379"/>
    <w:rsid w:val="00482E0F"/>
    <w:rsid w:val="004902F2"/>
    <w:rsid w:val="0049417A"/>
    <w:rsid w:val="004976FA"/>
    <w:rsid w:val="004A0C52"/>
    <w:rsid w:val="004B0756"/>
    <w:rsid w:val="004C30EE"/>
    <w:rsid w:val="004C4CE7"/>
    <w:rsid w:val="004D14F0"/>
    <w:rsid w:val="004D2B5B"/>
    <w:rsid w:val="004E11FC"/>
    <w:rsid w:val="004E3D78"/>
    <w:rsid w:val="004F4569"/>
    <w:rsid w:val="005027D9"/>
    <w:rsid w:val="0050435C"/>
    <w:rsid w:val="00506E90"/>
    <w:rsid w:val="00510710"/>
    <w:rsid w:val="00511702"/>
    <w:rsid w:val="0051765D"/>
    <w:rsid w:val="00517728"/>
    <w:rsid w:val="00522A19"/>
    <w:rsid w:val="0053095F"/>
    <w:rsid w:val="00551A13"/>
    <w:rsid w:val="005551D9"/>
    <w:rsid w:val="005649E4"/>
    <w:rsid w:val="00567720"/>
    <w:rsid w:val="00575A99"/>
    <w:rsid w:val="005827F2"/>
    <w:rsid w:val="00587001"/>
    <w:rsid w:val="0059081C"/>
    <w:rsid w:val="005918D5"/>
    <w:rsid w:val="005A27FA"/>
    <w:rsid w:val="005B2EF1"/>
    <w:rsid w:val="005B768F"/>
    <w:rsid w:val="005C0386"/>
    <w:rsid w:val="005C221D"/>
    <w:rsid w:val="005C311C"/>
    <w:rsid w:val="005C381D"/>
    <w:rsid w:val="005E0793"/>
    <w:rsid w:val="005E21AE"/>
    <w:rsid w:val="005E2763"/>
    <w:rsid w:val="005F0797"/>
    <w:rsid w:val="005F4984"/>
    <w:rsid w:val="005F5F1B"/>
    <w:rsid w:val="00600D1A"/>
    <w:rsid w:val="00601714"/>
    <w:rsid w:val="00613555"/>
    <w:rsid w:val="00623D14"/>
    <w:rsid w:val="006316FE"/>
    <w:rsid w:val="006317F3"/>
    <w:rsid w:val="00634287"/>
    <w:rsid w:val="00634CD6"/>
    <w:rsid w:val="00640BD0"/>
    <w:rsid w:val="0064271A"/>
    <w:rsid w:val="00642CBB"/>
    <w:rsid w:val="006452E1"/>
    <w:rsid w:val="00652C45"/>
    <w:rsid w:val="0066303B"/>
    <w:rsid w:val="00665079"/>
    <w:rsid w:val="006660D9"/>
    <w:rsid w:val="006679BA"/>
    <w:rsid w:val="00673577"/>
    <w:rsid w:val="00690DD8"/>
    <w:rsid w:val="00696DFF"/>
    <w:rsid w:val="006A0657"/>
    <w:rsid w:val="006A2A14"/>
    <w:rsid w:val="006A40DF"/>
    <w:rsid w:val="006A5FAD"/>
    <w:rsid w:val="006B3D54"/>
    <w:rsid w:val="006C0C89"/>
    <w:rsid w:val="006C74E8"/>
    <w:rsid w:val="006C7C30"/>
    <w:rsid w:val="006D0231"/>
    <w:rsid w:val="006D094E"/>
    <w:rsid w:val="006D60EC"/>
    <w:rsid w:val="006E63BB"/>
    <w:rsid w:val="006E6972"/>
    <w:rsid w:val="006F1102"/>
    <w:rsid w:val="006F5A60"/>
    <w:rsid w:val="006F608C"/>
    <w:rsid w:val="00700064"/>
    <w:rsid w:val="00705D66"/>
    <w:rsid w:val="007115F0"/>
    <w:rsid w:val="00713528"/>
    <w:rsid w:val="00721620"/>
    <w:rsid w:val="00724383"/>
    <w:rsid w:val="007339B3"/>
    <w:rsid w:val="00751943"/>
    <w:rsid w:val="00756049"/>
    <w:rsid w:val="00757008"/>
    <w:rsid w:val="0077495F"/>
    <w:rsid w:val="0078624F"/>
    <w:rsid w:val="00786478"/>
    <w:rsid w:val="00792687"/>
    <w:rsid w:val="0079564F"/>
    <w:rsid w:val="007A1601"/>
    <w:rsid w:val="007A7613"/>
    <w:rsid w:val="007A7A7C"/>
    <w:rsid w:val="007A7AE0"/>
    <w:rsid w:val="007B1C4A"/>
    <w:rsid w:val="007C1210"/>
    <w:rsid w:val="007C21BB"/>
    <w:rsid w:val="007C45CD"/>
    <w:rsid w:val="007D6330"/>
    <w:rsid w:val="007F5709"/>
    <w:rsid w:val="00801818"/>
    <w:rsid w:val="008026FF"/>
    <w:rsid w:val="00805D4A"/>
    <w:rsid w:val="00806D52"/>
    <w:rsid w:val="00816128"/>
    <w:rsid w:val="00816B3D"/>
    <w:rsid w:val="00821A7A"/>
    <w:rsid w:val="00823289"/>
    <w:rsid w:val="00823AD1"/>
    <w:rsid w:val="00827DA9"/>
    <w:rsid w:val="00841E92"/>
    <w:rsid w:val="00855B0D"/>
    <w:rsid w:val="008628F7"/>
    <w:rsid w:val="00867927"/>
    <w:rsid w:val="00884F82"/>
    <w:rsid w:val="00885340"/>
    <w:rsid w:val="00886AC0"/>
    <w:rsid w:val="00892B2A"/>
    <w:rsid w:val="00892E5A"/>
    <w:rsid w:val="008A36D4"/>
    <w:rsid w:val="008A4C96"/>
    <w:rsid w:val="008B5A56"/>
    <w:rsid w:val="008B6098"/>
    <w:rsid w:val="008C22C1"/>
    <w:rsid w:val="008C472E"/>
    <w:rsid w:val="008D0F70"/>
    <w:rsid w:val="008D1B76"/>
    <w:rsid w:val="008D2AB2"/>
    <w:rsid w:val="008E2236"/>
    <w:rsid w:val="008E27DC"/>
    <w:rsid w:val="008E33EC"/>
    <w:rsid w:val="008E3AEC"/>
    <w:rsid w:val="008E640E"/>
    <w:rsid w:val="008E7DF6"/>
    <w:rsid w:val="008F0214"/>
    <w:rsid w:val="008F5F58"/>
    <w:rsid w:val="008F6FAB"/>
    <w:rsid w:val="00903951"/>
    <w:rsid w:val="009053BB"/>
    <w:rsid w:val="009138EB"/>
    <w:rsid w:val="00913D3D"/>
    <w:rsid w:val="00916667"/>
    <w:rsid w:val="00916692"/>
    <w:rsid w:val="0092028F"/>
    <w:rsid w:val="009305A6"/>
    <w:rsid w:val="0093230B"/>
    <w:rsid w:val="009323E0"/>
    <w:rsid w:val="00935D1B"/>
    <w:rsid w:val="00942E12"/>
    <w:rsid w:val="00945285"/>
    <w:rsid w:val="00950B78"/>
    <w:rsid w:val="009746D4"/>
    <w:rsid w:val="00986237"/>
    <w:rsid w:val="00995258"/>
    <w:rsid w:val="009A2641"/>
    <w:rsid w:val="009B41BA"/>
    <w:rsid w:val="009B46E8"/>
    <w:rsid w:val="009B5591"/>
    <w:rsid w:val="009C02AC"/>
    <w:rsid w:val="009C2396"/>
    <w:rsid w:val="009C58A0"/>
    <w:rsid w:val="009D38E9"/>
    <w:rsid w:val="009D4296"/>
    <w:rsid w:val="009D56A2"/>
    <w:rsid w:val="009E4447"/>
    <w:rsid w:val="009E490E"/>
    <w:rsid w:val="009F1289"/>
    <w:rsid w:val="009F2DFF"/>
    <w:rsid w:val="009F4B53"/>
    <w:rsid w:val="009F4F17"/>
    <w:rsid w:val="009F6CFB"/>
    <w:rsid w:val="00A00FE0"/>
    <w:rsid w:val="00A016B1"/>
    <w:rsid w:val="00A056C2"/>
    <w:rsid w:val="00A1344D"/>
    <w:rsid w:val="00A143DB"/>
    <w:rsid w:val="00A20AF6"/>
    <w:rsid w:val="00A30689"/>
    <w:rsid w:val="00A41D94"/>
    <w:rsid w:val="00A42643"/>
    <w:rsid w:val="00A4266D"/>
    <w:rsid w:val="00A46F86"/>
    <w:rsid w:val="00A6074A"/>
    <w:rsid w:val="00A61AE9"/>
    <w:rsid w:val="00A666E3"/>
    <w:rsid w:val="00A7195F"/>
    <w:rsid w:val="00A73961"/>
    <w:rsid w:val="00A7406C"/>
    <w:rsid w:val="00A767E1"/>
    <w:rsid w:val="00A77F36"/>
    <w:rsid w:val="00A84EEA"/>
    <w:rsid w:val="00A92E28"/>
    <w:rsid w:val="00A93153"/>
    <w:rsid w:val="00A93F9E"/>
    <w:rsid w:val="00A954E8"/>
    <w:rsid w:val="00A96C87"/>
    <w:rsid w:val="00A97B77"/>
    <w:rsid w:val="00A97D6C"/>
    <w:rsid w:val="00AA73A8"/>
    <w:rsid w:val="00AB2D66"/>
    <w:rsid w:val="00AB3FF5"/>
    <w:rsid w:val="00AC0857"/>
    <w:rsid w:val="00AC2A49"/>
    <w:rsid w:val="00AC471E"/>
    <w:rsid w:val="00AC4E27"/>
    <w:rsid w:val="00AD3002"/>
    <w:rsid w:val="00AD38FE"/>
    <w:rsid w:val="00AE798E"/>
    <w:rsid w:val="00AF5B4B"/>
    <w:rsid w:val="00AF6470"/>
    <w:rsid w:val="00B049FC"/>
    <w:rsid w:val="00B055D2"/>
    <w:rsid w:val="00B119B1"/>
    <w:rsid w:val="00B24D83"/>
    <w:rsid w:val="00B258D1"/>
    <w:rsid w:val="00B3246D"/>
    <w:rsid w:val="00B348B1"/>
    <w:rsid w:val="00B40DCC"/>
    <w:rsid w:val="00B430D2"/>
    <w:rsid w:val="00B4385D"/>
    <w:rsid w:val="00B451D3"/>
    <w:rsid w:val="00B5005D"/>
    <w:rsid w:val="00B65641"/>
    <w:rsid w:val="00B679D5"/>
    <w:rsid w:val="00B72675"/>
    <w:rsid w:val="00B75482"/>
    <w:rsid w:val="00B87738"/>
    <w:rsid w:val="00B93F3C"/>
    <w:rsid w:val="00B95610"/>
    <w:rsid w:val="00BA0C85"/>
    <w:rsid w:val="00BA2F8D"/>
    <w:rsid w:val="00BA678B"/>
    <w:rsid w:val="00BB3AEE"/>
    <w:rsid w:val="00BB7BAC"/>
    <w:rsid w:val="00BD09A0"/>
    <w:rsid w:val="00BD14B4"/>
    <w:rsid w:val="00BD7A96"/>
    <w:rsid w:val="00BE2A36"/>
    <w:rsid w:val="00BE62E5"/>
    <w:rsid w:val="00BF260C"/>
    <w:rsid w:val="00C00564"/>
    <w:rsid w:val="00C04205"/>
    <w:rsid w:val="00C07E4B"/>
    <w:rsid w:val="00C26EA6"/>
    <w:rsid w:val="00C31233"/>
    <w:rsid w:val="00C36CE5"/>
    <w:rsid w:val="00C51095"/>
    <w:rsid w:val="00C510AE"/>
    <w:rsid w:val="00C55293"/>
    <w:rsid w:val="00C56CC2"/>
    <w:rsid w:val="00C75740"/>
    <w:rsid w:val="00C925EE"/>
    <w:rsid w:val="00C92743"/>
    <w:rsid w:val="00CA546A"/>
    <w:rsid w:val="00CA7A4B"/>
    <w:rsid w:val="00CB4FEF"/>
    <w:rsid w:val="00CC3762"/>
    <w:rsid w:val="00CC7891"/>
    <w:rsid w:val="00CC7B2C"/>
    <w:rsid w:val="00CD39CC"/>
    <w:rsid w:val="00CE29B4"/>
    <w:rsid w:val="00CE3CD8"/>
    <w:rsid w:val="00CF085D"/>
    <w:rsid w:val="00CF19DF"/>
    <w:rsid w:val="00CF4905"/>
    <w:rsid w:val="00D0188C"/>
    <w:rsid w:val="00D023D3"/>
    <w:rsid w:val="00D05ABC"/>
    <w:rsid w:val="00D11B09"/>
    <w:rsid w:val="00D17305"/>
    <w:rsid w:val="00D22C7A"/>
    <w:rsid w:val="00D242F8"/>
    <w:rsid w:val="00D30387"/>
    <w:rsid w:val="00D304A8"/>
    <w:rsid w:val="00D30FF9"/>
    <w:rsid w:val="00D3265B"/>
    <w:rsid w:val="00D440A3"/>
    <w:rsid w:val="00D46987"/>
    <w:rsid w:val="00D53BDE"/>
    <w:rsid w:val="00D54938"/>
    <w:rsid w:val="00D54B96"/>
    <w:rsid w:val="00D5616A"/>
    <w:rsid w:val="00D63934"/>
    <w:rsid w:val="00D65EEF"/>
    <w:rsid w:val="00D66798"/>
    <w:rsid w:val="00D74934"/>
    <w:rsid w:val="00D764ED"/>
    <w:rsid w:val="00D7732D"/>
    <w:rsid w:val="00D81BAD"/>
    <w:rsid w:val="00D8377B"/>
    <w:rsid w:val="00D83E1E"/>
    <w:rsid w:val="00D851C2"/>
    <w:rsid w:val="00D86F73"/>
    <w:rsid w:val="00D876EB"/>
    <w:rsid w:val="00D8774D"/>
    <w:rsid w:val="00DA0192"/>
    <w:rsid w:val="00DA2A2B"/>
    <w:rsid w:val="00DA6D33"/>
    <w:rsid w:val="00DA7126"/>
    <w:rsid w:val="00DC11B4"/>
    <w:rsid w:val="00DC3877"/>
    <w:rsid w:val="00DD2889"/>
    <w:rsid w:val="00DD3B10"/>
    <w:rsid w:val="00E13ECD"/>
    <w:rsid w:val="00E149CE"/>
    <w:rsid w:val="00E17AC1"/>
    <w:rsid w:val="00E20DFF"/>
    <w:rsid w:val="00E24AD1"/>
    <w:rsid w:val="00E26835"/>
    <w:rsid w:val="00E3350B"/>
    <w:rsid w:val="00E35007"/>
    <w:rsid w:val="00E6661F"/>
    <w:rsid w:val="00E6708B"/>
    <w:rsid w:val="00E707EE"/>
    <w:rsid w:val="00E82636"/>
    <w:rsid w:val="00E84170"/>
    <w:rsid w:val="00E93689"/>
    <w:rsid w:val="00EA3A68"/>
    <w:rsid w:val="00EA69D0"/>
    <w:rsid w:val="00EB0CED"/>
    <w:rsid w:val="00EB2516"/>
    <w:rsid w:val="00EC1ED3"/>
    <w:rsid w:val="00EC7A53"/>
    <w:rsid w:val="00ED1241"/>
    <w:rsid w:val="00EE61A5"/>
    <w:rsid w:val="00EF02EE"/>
    <w:rsid w:val="00EF13B1"/>
    <w:rsid w:val="00EF3E45"/>
    <w:rsid w:val="00EF4FD7"/>
    <w:rsid w:val="00EF5C59"/>
    <w:rsid w:val="00F019A1"/>
    <w:rsid w:val="00F01AF0"/>
    <w:rsid w:val="00F0399B"/>
    <w:rsid w:val="00F2659F"/>
    <w:rsid w:val="00F27586"/>
    <w:rsid w:val="00F32AC3"/>
    <w:rsid w:val="00F36119"/>
    <w:rsid w:val="00F36DDE"/>
    <w:rsid w:val="00F43A9F"/>
    <w:rsid w:val="00F5018E"/>
    <w:rsid w:val="00F5582B"/>
    <w:rsid w:val="00F62514"/>
    <w:rsid w:val="00F6536B"/>
    <w:rsid w:val="00F703DB"/>
    <w:rsid w:val="00F71A8E"/>
    <w:rsid w:val="00F721EB"/>
    <w:rsid w:val="00F721ED"/>
    <w:rsid w:val="00F93F21"/>
    <w:rsid w:val="00F94251"/>
    <w:rsid w:val="00FA10DE"/>
    <w:rsid w:val="00FA184A"/>
    <w:rsid w:val="00FA3A64"/>
    <w:rsid w:val="00FA656A"/>
    <w:rsid w:val="00FB4BB7"/>
    <w:rsid w:val="00FC3F67"/>
    <w:rsid w:val="00FD5512"/>
    <w:rsid w:val="00FD6A52"/>
    <w:rsid w:val="00FE31BA"/>
    <w:rsid w:val="00FE6CF2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07"/>
  </w:style>
  <w:style w:type="paragraph" w:styleId="1">
    <w:name w:val="heading 1"/>
    <w:basedOn w:val="a"/>
    <w:next w:val="a"/>
    <w:link w:val="10"/>
    <w:uiPriority w:val="9"/>
    <w:qFormat/>
    <w:rsid w:val="001C7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6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66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C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2C7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232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293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7C45C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C45C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C45CD"/>
    <w:rPr>
      <w:vertAlign w:val="superscript"/>
    </w:rPr>
  </w:style>
  <w:style w:type="table" w:styleId="ab">
    <w:name w:val="Table Grid"/>
    <w:basedOn w:val="a1"/>
    <w:uiPriority w:val="59"/>
    <w:rsid w:val="00CC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16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66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1C74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7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6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66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C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2C7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232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293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7C45C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C45C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C45CD"/>
    <w:rPr>
      <w:vertAlign w:val="superscript"/>
    </w:rPr>
  </w:style>
  <w:style w:type="table" w:styleId="ab">
    <w:name w:val="Table Grid"/>
    <w:basedOn w:val="a1"/>
    <w:uiPriority w:val="59"/>
    <w:rsid w:val="00CC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16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66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1C74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7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can3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ikabu.ru/story/delaem_byust_sebya_s_pomoshchyu_kinect_i_3d_printera_405688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v\AppData\Roaming\Microsoft\&#1064;&#1072;&#1073;&#1083;&#1086;&#1085;&#1099;\Dot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57B8-1274-4E4C-81B3-3A73D32A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2</TotalTime>
  <Pages>6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</dc:creator>
  <cp:lastModifiedBy>Администратор</cp:lastModifiedBy>
  <cp:revision>3</cp:revision>
  <dcterms:created xsi:type="dcterms:W3CDTF">2017-09-26T13:22:00Z</dcterms:created>
  <dcterms:modified xsi:type="dcterms:W3CDTF">2017-09-26T13:24:00Z</dcterms:modified>
</cp:coreProperties>
</file>